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445"/>
        <w:gridCol w:w="4798"/>
        <w:gridCol w:w="399"/>
        <w:gridCol w:w="4908"/>
      </w:tblGrid>
      <w:tr w:rsidR="00CC0A8F" w:rsidRPr="008A63C1" w14:paraId="176D10CA" w14:textId="77777777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14:paraId="7B83D7F7" w14:textId="23FA4AEF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bookmarkStart w:id="0" w:name="_Hlk514276837"/>
            <w:r w:rsidRPr="00A6433F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Уголовный Кодекс Республики Беларусь.</w:t>
            </w:r>
          </w:p>
          <w:p w14:paraId="0C010B9B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Ст. 27. Возраст, с которого наступает уголовная ответственность</w:t>
            </w:r>
          </w:p>
          <w:p w14:paraId="1F26E9F0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 Уголовной ответственности подлежит лицо, достигшее ко времени совершения преступления 16-летнего возраста, за исключением случаев, предусмотренных настоящим Кодексом.</w:t>
            </w:r>
          </w:p>
          <w:p w14:paraId="32E9719B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 Лица, совершившие запрещенные настоящим Кодексом деяния в возрасте от 14-ти до 16-ти лет, подлежат уголовной ответственности лишь за:</w:t>
            </w:r>
          </w:p>
          <w:p w14:paraId="40B823D8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 Убийство (ст. 139).</w:t>
            </w:r>
          </w:p>
          <w:p w14:paraId="7343FBD1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 Причинение смерти по неосторожности (ст. 144).</w:t>
            </w:r>
          </w:p>
          <w:p w14:paraId="122085C7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 Причинение менее тяжкого телесного повреждения (ст. 147).</w:t>
            </w:r>
          </w:p>
          <w:p w14:paraId="04B8D8B9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 Умышленное причинение менее тяжкого телесного повреждения (ст. 149).</w:t>
            </w:r>
          </w:p>
          <w:p w14:paraId="425ED1E0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5. Изнасилование (ст. 166).</w:t>
            </w:r>
          </w:p>
          <w:p w14:paraId="4AA65FB5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6. Насильственные действия сексуального характера (ст. 167).</w:t>
            </w:r>
          </w:p>
          <w:p w14:paraId="6BB27AB8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7. Похищение человека (ст. 182).</w:t>
            </w:r>
          </w:p>
          <w:p w14:paraId="391AC820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8. Кражу (ст. ст. 205).</w:t>
            </w:r>
          </w:p>
          <w:p w14:paraId="537C4106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 Грабеж (ст. 206).</w:t>
            </w:r>
          </w:p>
          <w:p w14:paraId="2AACE7C6" w14:textId="7B27879E" w:rsidR="00B67824" w:rsidRPr="008A63C1" w:rsidRDefault="00B67824" w:rsidP="00F37523">
            <w:pPr>
              <w:pStyle w:val="1"/>
              <w:rPr>
                <w:rStyle w:val="10"/>
                <w:b/>
              </w:rPr>
            </w:pPr>
          </w:p>
          <w:p w14:paraId="464468E7" w14:textId="662A23FC" w:rsidR="007D43B3" w:rsidRPr="008A63C1" w:rsidRDefault="007D43B3" w:rsidP="00990E76"/>
          <w:p w14:paraId="497934D1" w14:textId="21BF2B18" w:rsidR="007D43B3" w:rsidRPr="008A63C1" w:rsidRDefault="007D43B3" w:rsidP="00F37523">
            <w:pPr>
              <w:pStyle w:val="1"/>
              <w:rPr>
                <w:rStyle w:val="10"/>
                <w:b/>
              </w:rPr>
            </w:pPr>
          </w:p>
          <w:p w14:paraId="49EC1A08" w14:textId="542654D0" w:rsidR="007D43B3" w:rsidRPr="008A63C1" w:rsidRDefault="007D43B3" w:rsidP="00990E76"/>
          <w:p w14:paraId="01AF7229" w14:textId="4E3A601B" w:rsidR="007D43B3" w:rsidRPr="008A63C1" w:rsidRDefault="007D43B3" w:rsidP="00F37523">
            <w:pPr>
              <w:pStyle w:val="1"/>
              <w:rPr>
                <w:rStyle w:val="10"/>
                <w:b/>
              </w:rPr>
            </w:pPr>
          </w:p>
          <w:bookmarkEnd w:id="0"/>
          <w:p w14:paraId="267D9636" w14:textId="0BF66342" w:rsidR="00CC0A8F" w:rsidRPr="008A63C1" w:rsidRDefault="00CC0A8F" w:rsidP="00A6433F"/>
        </w:tc>
        <w:tc>
          <w:tcPr>
            <w:tcW w:w="416" w:type="dxa"/>
            <w:tcBorders>
              <w:bottom w:val="nil"/>
            </w:tcBorders>
          </w:tcPr>
          <w:p w14:paraId="3AF86245" w14:textId="77777777" w:rsidR="00CC0A8F" w:rsidRPr="008A63C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14:paraId="6750E489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Административной ответственности</w:t>
            </w:r>
            <w:r w:rsidRPr="00A643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подлежит физическое лицо, достигшее ко времени совершения правонарушения возраста </w:t>
            </w: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16 лет. </w:t>
            </w:r>
            <w:r w:rsidRPr="00A643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Физическое лицо, совершившее правонарушение в возрасте </w:t>
            </w: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14 до 16 лет,</w:t>
            </w:r>
            <w:r w:rsidRPr="00A643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подлежит административной ответственности только за:</w:t>
            </w:r>
          </w:p>
          <w:p w14:paraId="255C5681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A64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) умышленное причинение телесного повреждения и иные насильственные действия либо нарушение защитного предписания (статья 10.1);</w:t>
            </w:r>
          </w:p>
          <w:p w14:paraId="626F5A91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2) оскорбление (статья 10.2);</w:t>
            </w:r>
          </w:p>
          <w:p w14:paraId="64F2665B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3) мелкое хищение (статья 11.1);</w:t>
            </w:r>
          </w:p>
          <w:p w14:paraId="424DB0A9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4) умышленные уничтожение либо повреждение чужого имущества (статья 11.3);</w:t>
            </w:r>
          </w:p>
          <w:p w14:paraId="397F2A0C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5) жестокое обращение с животным или избавление от животного (статья 16.29);</w:t>
            </w:r>
          </w:p>
          <w:p w14:paraId="5E7CE25A" w14:textId="77777777" w:rsidR="00A6433F" w:rsidRPr="00A6433F" w:rsidRDefault="00A6433F" w:rsidP="00A6433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6) мелкое хулиганство (статья 19.1).</w:t>
            </w:r>
          </w:p>
          <w:p w14:paraId="65DEC3EF" w14:textId="78048849" w:rsidR="00206405" w:rsidRPr="008A63C1" w:rsidRDefault="00A6433F" w:rsidP="00A6433F">
            <w:pPr>
              <w:pStyle w:val="2"/>
              <w:rPr>
                <w:rStyle w:val="20"/>
                <w:b/>
              </w:rPr>
            </w:pPr>
            <w:r w:rsidRPr="00A6433F">
              <w:rPr>
                <w:rFonts w:ascii="Times New Roman" w:eastAsia="Calibri" w:hAnsi="Times New Roman" w:cs="Times New Roman"/>
                <w:b w:val="0"/>
                <w:color w:val="auto"/>
                <w:spacing w:val="0"/>
                <w:szCs w:val="28"/>
                <w:lang w:eastAsia="ru-RU"/>
              </w:rPr>
              <w:t xml:space="preserve">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 умственном развитии, не связанного с </w:t>
            </w:r>
            <w:r w:rsidRPr="00A6433F">
              <w:rPr>
                <w:rFonts w:ascii="Times New Roman" w:eastAsia="Calibri" w:hAnsi="Times New Roman" w:cs="Times New Roman"/>
                <w:b w:val="0"/>
                <w:color w:val="auto"/>
                <w:spacing w:val="0"/>
                <w:szCs w:val="28"/>
                <w:lang w:eastAsia="ru-RU"/>
              </w:rPr>
              <w:lastRenderedPageBreak/>
              <w:t>психическим расстройством (заболеванием), оно во время совершения деяния не могло сознавать его фактический характер и противоправность</w:t>
            </w:r>
          </w:p>
          <w:p w14:paraId="2E0FA3FB" w14:textId="63B6CB73" w:rsidR="00CC0A8F" w:rsidRPr="008A63C1" w:rsidRDefault="00CC0A8F" w:rsidP="00990E76">
            <w:pPr>
              <w:pStyle w:val="af"/>
            </w:pPr>
          </w:p>
        </w:tc>
        <w:tc>
          <w:tcPr>
            <w:tcW w:w="373" w:type="dxa"/>
            <w:tcBorders>
              <w:bottom w:val="nil"/>
            </w:tcBorders>
          </w:tcPr>
          <w:p w14:paraId="2912AD33" w14:textId="77777777" w:rsidR="00CC0A8F" w:rsidRPr="008A63C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14:paraId="05623D1E" w14:textId="77777777" w:rsidR="00A6433F" w:rsidRDefault="00A6433F" w:rsidP="00A6433F">
            <w:pPr>
              <w:rPr>
                <w:noProof/>
              </w:rPr>
            </w:pPr>
          </w:p>
          <w:p w14:paraId="4255DF05" w14:textId="77777777" w:rsidR="00A6433F" w:rsidRDefault="00A6433F" w:rsidP="00A6433F">
            <w:pPr>
              <w:rPr>
                <w:noProof/>
              </w:rPr>
            </w:pPr>
          </w:p>
          <w:p w14:paraId="512BFB92" w14:textId="77777777" w:rsidR="00A6433F" w:rsidRDefault="00A6433F" w:rsidP="00A6433F">
            <w:pPr>
              <w:rPr>
                <w:noProof/>
              </w:rPr>
            </w:pPr>
          </w:p>
          <w:p w14:paraId="19AC127A" w14:textId="77777777" w:rsidR="00A6433F" w:rsidRDefault="00A6433F" w:rsidP="00A6433F">
            <w:pPr>
              <w:rPr>
                <w:noProof/>
              </w:rPr>
            </w:pPr>
          </w:p>
          <w:p w14:paraId="329640CB" w14:textId="77777777" w:rsidR="00A6433F" w:rsidRDefault="00A6433F" w:rsidP="00A6433F">
            <w:pPr>
              <w:rPr>
                <w:noProof/>
              </w:rPr>
            </w:pPr>
          </w:p>
          <w:p w14:paraId="4A322A19" w14:textId="77777777" w:rsidR="00A6433F" w:rsidRDefault="00A6433F" w:rsidP="00A6433F">
            <w:pPr>
              <w:rPr>
                <w:noProof/>
              </w:rPr>
            </w:pPr>
          </w:p>
          <w:p w14:paraId="059FB342" w14:textId="77777777" w:rsidR="00A6433F" w:rsidRDefault="00A6433F" w:rsidP="00A6433F">
            <w:pPr>
              <w:rPr>
                <w:noProof/>
              </w:rPr>
            </w:pPr>
          </w:p>
          <w:p w14:paraId="2A33B1BA" w14:textId="77777777" w:rsidR="00A6433F" w:rsidRDefault="00A6433F" w:rsidP="00A6433F">
            <w:pPr>
              <w:rPr>
                <w:noProof/>
              </w:rPr>
            </w:pPr>
          </w:p>
          <w:p w14:paraId="5CA9DDF5" w14:textId="77777777" w:rsidR="00A6433F" w:rsidRDefault="00A6433F" w:rsidP="00A6433F">
            <w:pPr>
              <w:rPr>
                <w:noProof/>
              </w:rPr>
            </w:pPr>
          </w:p>
          <w:p w14:paraId="6615AE1E" w14:textId="77777777" w:rsidR="00A6433F" w:rsidRDefault="00A6433F" w:rsidP="00A6433F">
            <w:pPr>
              <w:rPr>
                <w:noProof/>
              </w:rPr>
            </w:pPr>
          </w:p>
          <w:p w14:paraId="02FE00EA" w14:textId="77777777" w:rsidR="00A6433F" w:rsidRDefault="00A6433F" w:rsidP="00A6433F">
            <w:pPr>
              <w:rPr>
                <w:noProof/>
              </w:rPr>
            </w:pPr>
          </w:p>
          <w:p w14:paraId="73AEC752" w14:textId="77777777" w:rsidR="00A6433F" w:rsidRDefault="00A6433F" w:rsidP="00A6433F">
            <w:pPr>
              <w:rPr>
                <w:noProof/>
              </w:rPr>
            </w:pPr>
          </w:p>
          <w:p w14:paraId="075868E3" w14:textId="77777777" w:rsidR="00A6433F" w:rsidRDefault="00A6433F" w:rsidP="00A6433F">
            <w:pPr>
              <w:rPr>
                <w:noProof/>
              </w:rPr>
            </w:pPr>
          </w:p>
          <w:p w14:paraId="0CF221CD" w14:textId="77777777" w:rsidR="00A6433F" w:rsidRDefault="00A6433F" w:rsidP="00A6433F">
            <w:pPr>
              <w:rPr>
                <w:noProof/>
              </w:rPr>
            </w:pPr>
          </w:p>
          <w:p w14:paraId="794ECD0E" w14:textId="77777777" w:rsidR="00A6433F" w:rsidRDefault="00A6433F" w:rsidP="00A6433F">
            <w:pPr>
              <w:rPr>
                <w:noProof/>
              </w:rPr>
            </w:pPr>
          </w:p>
          <w:p w14:paraId="0C5C9464" w14:textId="77777777" w:rsidR="00A6433F" w:rsidRDefault="00A6433F" w:rsidP="00A6433F">
            <w:pPr>
              <w:rPr>
                <w:noProof/>
              </w:rPr>
            </w:pPr>
          </w:p>
          <w:p w14:paraId="08B5A832" w14:textId="77777777" w:rsidR="00A6433F" w:rsidRDefault="00A6433F" w:rsidP="00A6433F">
            <w:pPr>
              <w:rPr>
                <w:noProof/>
              </w:rPr>
            </w:pPr>
          </w:p>
          <w:p w14:paraId="3B870478" w14:textId="77777777" w:rsidR="00A6433F" w:rsidRDefault="00A6433F" w:rsidP="00A6433F">
            <w:pPr>
              <w:rPr>
                <w:noProof/>
              </w:rPr>
            </w:pPr>
          </w:p>
          <w:p w14:paraId="0644B621" w14:textId="5E33E370" w:rsidR="00A6433F" w:rsidRPr="00A6433F" w:rsidRDefault="00A6433F" w:rsidP="00A6433F">
            <w:pPr>
              <w:rPr>
                <w:noProof/>
                <w:color w:val="FFFFFF" w:themeColor="background1"/>
                <w:sz w:val="40"/>
                <w:szCs w:val="44"/>
              </w:rPr>
            </w:pPr>
            <w:r w:rsidRPr="00A6433F">
              <w:rPr>
                <w:noProof/>
                <w:color w:val="FFFFFF" w:themeColor="background1"/>
                <w:sz w:val="40"/>
                <w:szCs w:val="44"/>
              </w:rPr>
              <w:t>ПРОФИЛАКТИКА ПРАВОНАРУШЕНИЙ ПОДРОСТКОВ</w:t>
            </w:r>
          </w:p>
          <w:p w14:paraId="47A0A0B5" w14:textId="77777777" w:rsidR="006539D9" w:rsidRDefault="006539D9" w:rsidP="006539D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BD9513B" w14:textId="7136351D" w:rsidR="006539D9" w:rsidRPr="00A6433F" w:rsidRDefault="006539D9" w:rsidP="006539D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10. Разбой (ст. 207).</w:t>
            </w:r>
          </w:p>
          <w:p w14:paraId="1B0E270B" w14:textId="77777777" w:rsidR="006539D9" w:rsidRPr="00A6433F" w:rsidRDefault="006539D9" w:rsidP="006539D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11. Вымогательство (ст. 208).</w:t>
            </w:r>
          </w:p>
          <w:p w14:paraId="08FC85F9" w14:textId="77777777" w:rsidR="006539D9" w:rsidRPr="00A6433F" w:rsidRDefault="006539D9" w:rsidP="006539D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12. Угон транспортного средства или маломерного водного судна (ст. 214).</w:t>
            </w:r>
          </w:p>
          <w:p w14:paraId="5AAC650B" w14:textId="77777777" w:rsidR="006539D9" w:rsidRPr="00A6433F" w:rsidRDefault="006539D9" w:rsidP="006539D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13. Умышленное уничтожение либо повреждение имущества (части вторая и третья ст. 218).</w:t>
            </w:r>
          </w:p>
          <w:p w14:paraId="22AD2AB1" w14:textId="77777777" w:rsidR="006539D9" w:rsidRPr="00A6433F" w:rsidRDefault="006539D9" w:rsidP="006539D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14. Захват заложника (ст. 291).</w:t>
            </w:r>
          </w:p>
          <w:p w14:paraId="684B9E04" w14:textId="77777777" w:rsidR="006539D9" w:rsidRPr="00A6433F" w:rsidRDefault="006539D9" w:rsidP="006539D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15. Хищение огнестрельного оружия, боеприпасов или взрывчатых веществ (ст. 294).</w:t>
            </w:r>
          </w:p>
          <w:p w14:paraId="37F9F7DD" w14:textId="77777777" w:rsidR="006539D9" w:rsidRPr="00A6433F" w:rsidRDefault="006539D9" w:rsidP="006539D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16. Умышленное приведение в негодность транспортного средства или путей сообщения (ст. 309).</w:t>
            </w:r>
          </w:p>
          <w:p w14:paraId="0BA6AF28" w14:textId="77777777" w:rsidR="006539D9" w:rsidRPr="00A6433F" w:rsidRDefault="006539D9" w:rsidP="006539D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17. Хищение наркотических средств, психотропных веществ, их прекурсоров и аналогов (ст. 327).</w:t>
            </w:r>
          </w:p>
          <w:p w14:paraId="149A4B27" w14:textId="77777777" w:rsidR="006539D9" w:rsidRPr="00A6433F" w:rsidRDefault="006539D9" w:rsidP="006539D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 Хулиганство (ст. 339).</w:t>
            </w:r>
          </w:p>
          <w:p w14:paraId="7E41E4CA" w14:textId="77777777" w:rsidR="006539D9" w:rsidRPr="00A6433F" w:rsidRDefault="006539D9" w:rsidP="006539D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19. Заведомо ложное сообщение об опасности (ст.340).</w:t>
            </w:r>
          </w:p>
          <w:p w14:paraId="40F3207B" w14:textId="77777777" w:rsidR="006539D9" w:rsidRPr="00A6433F" w:rsidRDefault="006539D9" w:rsidP="006539D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20. Осквернение сооружений и порчу имущества (ст. 341).</w:t>
            </w:r>
          </w:p>
          <w:p w14:paraId="4A31D557" w14:textId="77777777" w:rsidR="006539D9" w:rsidRPr="00A6433F" w:rsidRDefault="006539D9" w:rsidP="006539D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643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21. Побег из исправительного учреждения, исполняющего наказание в виде лишения свободы, арестного дома или из-под стражи (ст. 413) [5].</w:t>
            </w:r>
          </w:p>
          <w:p w14:paraId="4C8B4F46" w14:textId="77777777" w:rsidR="00CC0A8F" w:rsidRPr="008A63C1" w:rsidRDefault="00CC0A8F" w:rsidP="005F0F31">
            <w:pPr>
              <w:rPr>
                <w:noProof/>
              </w:rPr>
            </w:pPr>
          </w:p>
        </w:tc>
      </w:tr>
      <w:tr w:rsidR="00CC0A8F" w:rsidRPr="008A63C1" w14:paraId="33B7666C" w14:textId="77777777" w:rsidTr="004642F0">
        <w:trPr>
          <w:trHeight w:val="450"/>
          <w:jc w:val="center"/>
        </w:trPr>
        <w:tc>
          <w:tcPr>
            <w:tcW w:w="4534" w:type="dxa"/>
            <w:vMerge/>
          </w:tcPr>
          <w:p w14:paraId="4E29DF7D" w14:textId="77777777" w:rsidR="00CC0A8F" w:rsidRPr="008A63C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14:paraId="376F8A8A" w14:textId="77777777" w:rsidR="00CC0A8F" w:rsidRPr="008A63C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14:paraId="4D229897" w14:textId="77777777" w:rsidR="00CC0A8F" w:rsidRPr="008A63C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14:paraId="4344A522" w14:textId="77777777" w:rsidR="00CC0A8F" w:rsidRPr="008A63C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14:paraId="3B7FDFBF" w14:textId="77777777" w:rsidR="00CC0A8F" w:rsidRPr="008A63C1" w:rsidRDefault="00CC0A8F" w:rsidP="005F0F31">
            <w:pPr>
              <w:rPr>
                <w:sz w:val="21"/>
              </w:rPr>
            </w:pPr>
          </w:p>
        </w:tc>
      </w:tr>
      <w:tr w:rsidR="00CC0A8F" w:rsidRPr="008A63C1" w14:paraId="37873FAC" w14:textId="77777777" w:rsidTr="001C55B6">
        <w:trPr>
          <w:trHeight w:val="3312"/>
          <w:jc w:val="center"/>
        </w:trPr>
        <w:tc>
          <w:tcPr>
            <w:tcW w:w="4534" w:type="dxa"/>
            <w:vMerge/>
          </w:tcPr>
          <w:p w14:paraId="1DE11461" w14:textId="77777777" w:rsidR="00CC0A8F" w:rsidRPr="008A63C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ED78A3A" w14:textId="77777777" w:rsidR="00CC0A8F" w:rsidRPr="008A63C1" w:rsidRDefault="00CC0A8F" w:rsidP="004642F0">
            <w:pPr>
              <w:pStyle w:val="af4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14:paraId="0DDECDBB" w14:textId="77777777" w:rsidR="00CC0A8F" w:rsidRPr="008A63C1" w:rsidRDefault="00CC0A8F" w:rsidP="005F0F31">
            <w:pPr>
              <w:rPr>
                <w:sz w:val="21"/>
              </w:rPr>
            </w:pPr>
          </w:p>
        </w:tc>
      </w:tr>
      <w:tr w:rsidR="004642F0" w:rsidRPr="008A63C1" w14:paraId="49D19DBC" w14:textId="77777777" w:rsidTr="00C46111">
        <w:trPr>
          <w:trHeight w:val="2304"/>
          <w:jc w:val="center"/>
        </w:trPr>
        <w:tc>
          <w:tcPr>
            <w:tcW w:w="4534" w:type="dxa"/>
            <w:vMerge/>
          </w:tcPr>
          <w:p w14:paraId="5AA280ED" w14:textId="77777777" w:rsidR="004642F0" w:rsidRPr="008A63C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14:paraId="2738DCF7" w14:textId="77777777" w:rsidR="004642F0" w:rsidRPr="008A63C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14:paraId="4B81B38A" w14:textId="4D8842F2" w:rsidR="007D43B3" w:rsidRPr="008A63C1" w:rsidRDefault="007D43B3" w:rsidP="001F1AAB">
            <w:pPr>
              <w:pStyle w:val="a4"/>
              <w:jc w:val="left"/>
            </w:pPr>
          </w:p>
        </w:tc>
      </w:tr>
    </w:tbl>
    <w:p w14:paraId="099CFEA8" w14:textId="597E6DDE" w:rsidR="00CC0A8F" w:rsidRPr="008A63C1" w:rsidRDefault="00CC0A8F" w:rsidP="001F1AAB"/>
    <w:sectPr w:rsidR="00CC0A8F" w:rsidRPr="008A63C1" w:rsidSect="008A63C1">
      <w:headerReference w:type="default" r:id="rId11"/>
      <w:headerReference w:type="first" r:id="rId12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B8373" w14:textId="77777777" w:rsidR="00EF0ABF" w:rsidRDefault="00EF0ABF" w:rsidP="00D210FA">
      <w:pPr>
        <w:spacing w:after="0"/>
      </w:pPr>
      <w:r>
        <w:separator/>
      </w:r>
    </w:p>
  </w:endnote>
  <w:endnote w:type="continuationSeparator" w:id="0">
    <w:p w14:paraId="53D13C4C" w14:textId="77777777" w:rsidR="00EF0ABF" w:rsidRDefault="00EF0ABF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43EA3" w14:textId="77777777" w:rsidR="00EF0ABF" w:rsidRDefault="00EF0ABF" w:rsidP="00D210FA">
      <w:pPr>
        <w:spacing w:after="0"/>
      </w:pPr>
      <w:r>
        <w:separator/>
      </w:r>
    </w:p>
  </w:footnote>
  <w:footnote w:type="continuationSeparator" w:id="0">
    <w:p w14:paraId="01431E85" w14:textId="77777777" w:rsidR="00EF0ABF" w:rsidRDefault="00EF0ABF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E231" w14:textId="77777777" w:rsidR="00CC0A8F" w:rsidRDefault="00346FFA">
    <w:pPr>
      <w:pStyle w:val="af0"/>
    </w:pPr>
    <w:r>
      <w:rPr>
        <w:noProof/>
        <w:lang w:bidi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011C68A" wp14:editId="74FA83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Группа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Прямоугольник 45" descr="Внутри изображения, вверху слева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19899" w14:textId="77777777"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Группа 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Прямоугольник 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 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Группа 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Прямоугольник 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 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 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Группа 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Прямоугольник 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 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Прямоугольник 46" descr="Внутри центрального изображения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7011C68A" id="Группа 63" o:spid="_x0000_s1026" alt="&quot;&quot;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">
              <v:rect id="Прямоугольник 45" o:spid="_x0000_s1027" alt="Внутри изображения, вверху слева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" stroked="f" strokeweight="1pt">
                <v:fill r:id="rId3" o:title="Внутри изображения, вверху слева" recolor="t" type="frame"/>
                <o:lock v:ext="edit" aspectratio="t"/>
                <v:textbox>
                  <w:txbxContent>
                    <w:p w14:paraId="51319899" w14:textId="77777777"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Группа 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Прямоугольник 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Прямоугольник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Прямоугольник 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Группа 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Прямоугольник 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Прямоугольник 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Прямоугольник 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Группа 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Прямоугольник 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Прямоугольник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Прямоугольник 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Прямоугольник 46" o:spid="_x0000_s1040" alt="Внутри центрального изображения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" stroked="f" strokeweight="1pt">
                <v:fill r:id="rId4" o:title="Внутри центрального изображения" recolor="t" type="frame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ru-RU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A337" w14:textId="77777777" w:rsidR="00D210FA" w:rsidRDefault="004642F0">
    <w:pPr>
      <w:pStyle w:val="af0"/>
    </w:pPr>
    <w:r>
      <w:rPr>
        <w:noProof/>
        <w:lang w:bidi="ru-RU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4983ACA5" wp14:editId="5B83250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Группа 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Прямоугольник 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Группа 26" descr="Элементы оформления" title="Оформление переднего плана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Прямоугольник 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 descr="Ребенок с мелом " title="Изображение на переднем плане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 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 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 36" descr="Ребенок раскрашивает" title="Изображение на переднем плане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Прямоугольник 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1C418" w14:textId="77777777"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Группа 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Прямоугольник 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 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Группа 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Прямоугольник 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 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 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Прямоугольник 37" descr="Ребенок со следами краски на руках " title="Ребенок со следами краски на руках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AAA98" w14:textId="77777777"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4983ACA5" id="Группа 65" o:spid="_x0000_s1041" alt="&quot;&quot;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">
              <v:rect id="Прямоугольник 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Группа 26" o:spid="_x0000_s1043" alt="Элементы оформления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Прямоугольник 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Прямоугольник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Прямоугольник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Прямоугольник 30" o:spid="_x0000_s1047" alt="Ребенок с мелом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Ребенок с мелом " recolor="t" type="frame"/>
                </v:rect>
                <v:rect id="Прямоугольник 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Прямоугольник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Прямоугольник 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Прямоугольник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Прямоугольник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Прямоугольник 36" o:spid="_x0000_s1053" alt="Ребенок раскрашивает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Ребенок раскрашивает" recolor="t" type="frame"/>
                </v:rect>
              </v:group>
              <v:rect id="Прямоугольник 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14:paraId="0E91C418" w14:textId="77777777" w:rsidR="005F0F31" w:rsidRPr="00D57231" w:rsidRDefault="005F0F31" w:rsidP="004642F0"/>
                  </w:txbxContent>
                </v:textbox>
              </v:rect>
              <v:group id="Группа 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Прямоугольник 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Прямоугольник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Прямоугольник 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Группа 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Прямоугольник 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Прямоугольник 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Прямоугольник 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Прямоугольник 37" o:spid="_x0000_s1063" alt="Ребенок со следами краски на руках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    <v:fill r:id="rId6" o:title="Ребенок со следами краски на руках " recolor="t" type="frame"/>
                <o:lock v:ext="edit" aspectratio="t"/>
                <v:textbox>
                  <w:txbxContent>
                    <w:p w14:paraId="28AAAA98" w14:textId="77777777"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506284">
    <w:abstractNumId w:val="1"/>
  </w:num>
  <w:num w:numId="2" w16cid:durableId="944773928">
    <w:abstractNumId w:val="0"/>
  </w:num>
  <w:num w:numId="3" w16cid:durableId="1918515196">
    <w:abstractNumId w:val="5"/>
  </w:num>
  <w:num w:numId="4" w16cid:durableId="806433269">
    <w:abstractNumId w:val="6"/>
  </w:num>
  <w:num w:numId="5" w16cid:durableId="229662272">
    <w:abstractNumId w:val="3"/>
  </w:num>
  <w:num w:numId="6" w16cid:durableId="1014847751">
    <w:abstractNumId w:val="2"/>
  </w:num>
  <w:num w:numId="7" w16cid:durableId="1706636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3F"/>
    <w:rsid w:val="00002366"/>
    <w:rsid w:val="00023293"/>
    <w:rsid w:val="00061977"/>
    <w:rsid w:val="0008782A"/>
    <w:rsid w:val="000A065A"/>
    <w:rsid w:val="000B44E8"/>
    <w:rsid w:val="00100B8D"/>
    <w:rsid w:val="00106FC5"/>
    <w:rsid w:val="00120DEC"/>
    <w:rsid w:val="00185FA8"/>
    <w:rsid w:val="001C55B6"/>
    <w:rsid w:val="001D6CC4"/>
    <w:rsid w:val="001F1AAB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539D9"/>
    <w:rsid w:val="006605F8"/>
    <w:rsid w:val="006676A1"/>
    <w:rsid w:val="006833BD"/>
    <w:rsid w:val="006C702A"/>
    <w:rsid w:val="006E2D42"/>
    <w:rsid w:val="00720FEE"/>
    <w:rsid w:val="00764B6F"/>
    <w:rsid w:val="007659B4"/>
    <w:rsid w:val="007C7319"/>
    <w:rsid w:val="007D43B3"/>
    <w:rsid w:val="007F20B4"/>
    <w:rsid w:val="007F525E"/>
    <w:rsid w:val="0082695D"/>
    <w:rsid w:val="0083044C"/>
    <w:rsid w:val="00845C9E"/>
    <w:rsid w:val="0085182D"/>
    <w:rsid w:val="008709F5"/>
    <w:rsid w:val="00877A91"/>
    <w:rsid w:val="00884E86"/>
    <w:rsid w:val="008927FF"/>
    <w:rsid w:val="008A63C1"/>
    <w:rsid w:val="008E3921"/>
    <w:rsid w:val="0090027B"/>
    <w:rsid w:val="00904153"/>
    <w:rsid w:val="00905238"/>
    <w:rsid w:val="0094702A"/>
    <w:rsid w:val="00967DAB"/>
    <w:rsid w:val="009709B8"/>
    <w:rsid w:val="009822CB"/>
    <w:rsid w:val="00990E76"/>
    <w:rsid w:val="00991A53"/>
    <w:rsid w:val="00996F4E"/>
    <w:rsid w:val="009F71FE"/>
    <w:rsid w:val="00A31F33"/>
    <w:rsid w:val="00A6433F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0950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0ABF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A06D"/>
  <w14:defaultImageDpi w14:val="32767"/>
  <w15:chartTrackingRefBased/>
  <w15:docId w15:val="{96DE6320-EDEB-4B2F-9F92-75A2D97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B44E8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Заголовок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styleId="a8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9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a">
    <w:name w:val="Intense Quote"/>
    <w:basedOn w:val="a"/>
    <w:next w:val="a"/>
    <w:link w:val="ab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b">
    <w:name w:val="Выделенная цитата Знак"/>
    <w:basedOn w:val="a0"/>
    <w:link w:val="aa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c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d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styleId="ae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f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f0">
    <w:name w:val="head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46111"/>
  </w:style>
  <w:style w:type="paragraph" w:styleId="af2">
    <w:name w:val="footer"/>
    <w:basedOn w:val="a"/>
    <w:link w:val="af3"/>
    <w:uiPriority w:val="99"/>
    <w:semiHidden/>
    <w:rsid w:val="00C46111"/>
    <w:pPr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6111"/>
  </w:style>
  <w:style w:type="paragraph" w:styleId="af4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5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TeX\AppData\Local\Microsoft\Office\16.0\DTS\ru-RU%7b32A6552C-4CEA-4946-A875-E3F3444A39A7%7d\%7b0D5B4233-8641-4C9F-B6F8-9415C4D1E3A5%7dtf16412178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B06B9-27AB-40FB-B977-14D6FC8A98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{0D5B4233-8641-4C9F-B6F8-9415C4D1E3A5}tf16412178_win32</Template>
  <TotalTime>15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2</cp:revision>
  <cp:lastPrinted>2024-12-06T19:17:00Z</cp:lastPrinted>
  <dcterms:created xsi:type="dcterms:W3CDTF">2024-12-06T18:56:00Z</dcterms:created>
  <dcterms:modified xsi:type="dcterms:W3CDTF">2024-12-23T10:50:00Z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