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1E" w:rsidRPr="009456A8" w:rsidRDefault="00407E1E" w:rsidP="00407E1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456A8">
        <w:rPr>
          <w:rFonts w:ascii="Times New Roman" w:hAnsi="Times New Roman"/>
          <w:sz w:val="30"/>
          <w:szCs w:val="30"/>
        </w:rPr>
        <w:t>План мероприятий</w:t>
      </w:r>
    </w:p>
    <w:p w:rsidR="00407E1E" w:rsidRPr="009456A8" w:rsidRDefault="00A425F8" w:rsidP="00407E1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</w:t>
      </w:r>
      <w:r w:rsidR="00407E1E" w:rsidRPr="009456A8">
        <w:rPr>
          <w:rFonts w:ascii="Times New Roman" w:hAnsi="Times New Roman"/>
          <w:sz w:val="30"/>
          <w:szCs w:val="30"/>
        </w:rPr>
        <w:t>осударс</w:t>
      </w:r>
      <w:r w:rsidR="00407E1E">
        <w:rPr>
          <w:rFonts w:ascii="Times New Roman" w:hAnsi="Times New Roman"/>
          <w:sz w:val="30"/>
          <w:szCs w:val="30"/>
        </w:rPr>
        <w:t>твенного учреждения образования</w:t>
      </w:r>
    </w:p>
    <w:p w:rsidR="00407E1E" w:rsidRPr="009456A8" w:rsidRDefault="00407E1E" w:rsidP="00407E1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456A8">
        <w:rPr>
          <w:rFonts w:ascii="Times New Roman" w:hAnsi="Times New Roman"/>
          <w:sz w:val="30"/>
          <w:szCs w:val="30"/>
        </w:rPr>
        <w:t xml:space="preserve">«Средняя школа № </w:t>
      </w:r>
      <w:smartTag w:uri="urn:schemas-microsoft-com:office:smarttags" w:element="metricconverter">
        <w:smartTagPr>
          <w:attr w:name="ProductID" w:val="2 г"/>
        </w:smartTagPr>
        <w:r w:rsidRPr="009456A8">
          <w:rPr>
            <w:rFonts w:ascii="Times New Roman" w:hAnsi="Times New Roman"/>
            <w:sz w:val="30"/>
            <w:szCs w:val="30"/>
          </w:rPr>
          <w:t>2 г</w:t>
        </w:r>
      </w:smartTag>
      <w:r w:rsidRPr="009456A8">
        <w:rPr>
          <w:rFonts w:ascii="Times New Roman" w:hAnsi="Times New Roman"/>
          <w:sz w:val="30"/>
          <w:szCs w:val="30"/>
        </w:rPr>
        <w:t>. Могилева»</w:t>
      </w:r>
      <w:r>
        <w:rPr>
          <w:rFonts w:ascii="Times New Roman" w:hAnsi="Times New Roman"/>
          <w:sz w:val="30"/>
          <w:szCs w:val="30"/>
        </w:rPr>
        <w:t>,</w:t>
      </w:r>
    </w:p>
    <w:p w:rsidR="00407E1E" w:rsidRPr="00407E1E" w:rsidRDefault="00407E1E" w:rsidP="00280E28">
      <w:pPr>
        <w:pStyle w:val="ac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proofErr w:type="gramStart"/>
      <w:r w:rsidRPr="009456A8">
        <w:rPr>
          <w:sz w:val="30"/>
          <w:szCs w:val="30"/>
        </w:rPr>
        <w:t>посвященных</w:t>
      </w:r>
      <w:proofErr w:type="gramEnd"/>
      <w:r w:rsidRPr="009456A8">
        <w:rPr>
          <w:sz w:val="30"/>
          <w:szCs w:val="30"/>
        </w:rPr>
        <w:t xml:space="preserve"> </w:t>
      </w:r>
      <w:r w:rsidR="00280E28">
        <w:rPr>
          <w:sz w:val="30"/>
          <w:szCs w:val="30"/>
        </w:rPr>
        <w:t xml:space="preserve">Дню </w:t>
      </w:r>
      <w:r w:rsidR="00A31E4B">
        <w:rPr>
          <w:sz w:val="30"/>
          <w:szCs w:val="30"/>
        </w:rPr>
        <w:t>Конституции Республики Беларусь</w:t>
      </w:r>
    </w:p>
    <w:p w:rsidR="00407E1E" w:rsidRDefault="00407E1E" w:rsidP="00407E1E">
      <w:pPr>
        <w:pStyle w:val="ac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период </w:t>
      </w:r>
      <w:r w:rsidR="002D6BA0">
        <w:rPr>
          <w:sz w:val="30"/>
          <w:szCs w:val="30"/>
        </w:rPr>
        <w:t>09</w:t>
      </w:r>
      <w:r>
        <w:rPr>
          <w:sz w:val="30"/>
          <w:szCs w:val="30"/>
        </w:rPr>
        <w:t>.0</w:t>
      </w:r>
      <w:r w:rsidR="00280E28">
        <w:rPr>
          <w:sz w:val="30"/>
          <w:szCs w:val="30"/>
        </w:rPr>
        <w:t>3</w:t>
      </w:r>
      <w:r>
        <w:rPr>
          <w:sz w:val="30"/>
          <w:szCs w:val="30"/>
        </w:rPr>
        <w:t>.202</w:t>
      </w:r>
      <w:r w:rsidR="002D6BA0">
        <w:rPr>
          <w:sz w:val="30"/>
          <w:szCs w:val="30"/>
        </w:rPr>
        <w:t>6</w:t>
      </w:r>
      <w:r w:rsidRPr="009456A8">
        <w:rPr>
          <w:sz w:val="30"/>
          <w:szCs w:val="30"/>
        </w:rPr>
        <w:t>-</w:t>
      </w:r>
      <w:r w:rsidR="00280E28">
        <w:rPr>
          <w:sz w:val="30"/>
          <w:szCs w:val="30"/>
        </w:rPr>
        <w:t>15</w:t>
      </w:r>
      <w:r>
        <w:rPr>
          <w:sz w:val="30"/>
          <w:szCs w:val="30"/>
        </w:rPr>
        <w:t>.0</w:t>
      </w:r>
      <w:r w:rsidR="00280E28">
        <w:rPr>
          <w:sz w:val="30"/>
          <w:szCs w:val="30"/>
        </w:rPr>
        <w:t>3</w:t>
      </w:r>
      <w:r>
        <w:rPr>
          <w:sz w:val="30"/>
          <w:szCs w:val="30"/>
        </w:rPr>
        <w:t>.202</w:t>
      </w:r>
      <w:r w:rsidR="002D6BA0">
        <w:rPr>
          <w:sz w:val="30"/>
          <w:szCs w:val="30"/>
        </w:rPr>
        <w:t>6</w:t>
      </w:r>
    </w:p>
    <w:p w:rsidR="00407E1E" w:rsidRPr="00713998" w:rsidRDefault="00407E1E" w:rsidP="00407E1E">
      <w:pPr>
        <w:pStyle w:val="ac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3685"/>
        <w:gridCol w:w="1701"/>
        <w:gridCol w:w="1843"/>
        <w:gridCol w:w="1984"/>
      </w:tblGrid>
      <w:tr w:rsidR="000D5375" w:rsidRPr="001E1F37" w:rsidTr="000D5375">
        <w:tc>
          <w:tcPr>
            <w:tcW w:w="568" w:type="dxa"/>
          </w:tcPr>
          <w:p w:rsidR="00407E1E" w:rsidRPr="001E1F37" w:rsidRDefault="00407E1E" w:rsidP="002E7F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№ п/</w:t>
            </w:r>
            <w:proofErr w:type="spellStart"/>
            <w:r w:rsidRPr="001E1F37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5" w:type="dxa"/>
          </w:tcPr>
          <w:p w:rsidR="00407E1E" w:rsidRPr="001E1F37" w:rsidRDefault="00407E1E" w:rsidP="002E7F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407E1E" w:rsidRPr="001E1F37" w:rsidRDefault="00407E1E" w:rsidP="002E7F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Сроки и место</w:t>
            </w:r>
          </w:p>
          <w:p w:rsidR="00407E1E" w:rsidRPr="001E1F37" w:rsidRDefault="00407E1E" w:rsidP="002E7F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проведения</w:t>
            </w:r>
          </w:p>
        </w:tc>
        <w:tc>
          <w:tcPr>
            <w:tcW w:w="1843" w:type="dxa"/>
          </w:tcPr>
          <w:p w:rsidR="00407E1E" w:rsidRPr="001E1F37" w:rsidRDefault="00407E1E" w:rsidP="002E7F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Участники</w:t>
            </w:r>
          </w:p>
        </w:tc>
        <w:tc>
          <w:tcPr>
            <w:tcW w:w="1984" w:type="dxa"/>
          </w:tcPr>
          <w:p w:rsidR="00407E1E" w:rsidRPr="001E1F37" w:rsidRDefault="00407E1E" w:rsidP="002E7F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0D5375" w:rsidRPr="001E1F37" w:rsidTr="000D5375">
        <w:tc>
          <w:tcPr>
            <w:tcW w:w="568" w:type="dxa"/>
            <w:vAlign w:val="center"/>
          </w:tcPr>
          <w:p w:rsidR="00407E1E" w:rsidRPr="001E1F37" w:rsidRDefault="00407E1E" w:rsidP="002E7F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vAlign w:val="center"/>
          </w:tcPr>
          <w:p w:rsidR="00407E1E" w:rsidRPr="001E1F37" w:rsidRDefault="00407E1E" w:rsidP="00280E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Размещение информации о проведении </w:t>
            </w:r>
            <w:r w:rsidR="00280E28" w:rsidRPr="001E1F37">
              <w:rPr>
                <w:rFonts w:ascii="Times New Roman" w:hAnsi="Times New Roman"/>
                <w:sz w:val="26"/>
                <w:szCs w:val="26"/>
              </w:rPr>
              <w:t>недели посвященной Дню Конституции Республики Беларусь</w:t>
            </w:r>
            <w:r w:rsidRPr="001E1F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E1F37">
              <w:rPr>
                <w:rFonts w:ascii="Times New Roman" w:hAnsi="Times New Roman"/>
                <w:sz w:val="26"/>
                <w:szCs w:val="26"/>
                <w:lang w:val="be-BY"/>
              </w:rPr>
              <w:t>на сайте учреждения образования</w:t>
            </w:r>
          </w:p>
        </w:tc>
        <w:tc>
          <w:tcPr>
            <w:tcW w:w="1701" w:type="dxa"/>
            <w:vAlign w:val="center"/>
          </w:tcPr>
          <w:p w:rsidR="00407E1E" w:rsidRPr="001E1F37" w:rsidRDefault="002D6BA0" w:rsidP="002E7FFB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</w:rPr>
              <w:t>09</w:t>
            </w:r>
            <w:r w:rsidR="00407E1E" w:rsidRPr="001E1F37">
              <w:rPr>
                <w:sz w:val="26"/>
                <w:szCs w:val="26"/>
              </w:rPr>
              <w:t>.0</w:t>
            </w:r>
            <w:r w:rsidR="00280E28" w:rsidRPr="001E1F37">
              <w:rPr>
                <w:sz w:val="26"/>
                <w:szCs w:val="26"/>
              </w:rPr>
              <w:t>3</w:t>
            </w:r>
            <w:r w:rsidR="00407E1E" w:rsidRPr="001E1F37">
              <w:rPr>
                <w:sz w:val="26"/>
                <w:szCs w:val="26"/>
              </w:rPr>
              <w:t>.202</w:t>
            </w:r>
            <w:r w:rsidRPr="001E1F37">
              <w:rPr>
                <w:sz w:val="26"/>
                <w:szCs w:val="26"/>
              </w:rPr>
              <w:t>6</w:t>
            </w:r>
          </w:p>
          <w:p w:rsidR="00407E1E" w:rsidRPr="001E1F37" w:rsidRDefault="00407E1E" w:rsidP="002E7FFB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407E1E" w:rsidRPr="001E1F37" w:rsidRDefault="00407E1E" w:rsidP="002E7FFB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</w:rPr>
              <w:t>сайт учреждения образования</w:t>
            </w:r>
          </w:p>
        </w:tc>
        <w:tc>
          <w:tcPr>
            <w:tcW w:w="1843" w:type="dxa"/>
            <w:vAlign w:val="center"/>
          </w:tcPr>
          <w:p w:rsidR="00407E1E" w:rsidRPr="001E1F37" w:rsidRDefault="00407E1E" w:rsidP="002E7F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:rsidR="00407E1E" w:rsidRPr="001E1F37" w:rsidRDefault="00407E1E" w:rsidP="002E7F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1-11 классов,</w:t>
            </w:r>
          </w:p>
          <w:p w:rsidR="00407E1E" w:rsidRPr="001E1F37" w:rsidRDefault="00407E1E" w:rsidP="002E7F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их законные представители</w:t>
            </w:r>
          </w:p>
        </w:tc>
        <w:tc>
          <w:tcPr>
            <w:tcW w:w="1984" w:type="dxa"/>
            <w:vAlign w:val="center"/>
          </w:tcPr>
          <w:p w:rsidR="00407E1E" w:rsidRPr="001E1F37" w:rsidRDefault="00407E1E" w:rsidP="00B835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  <w:p w:rsidR="00407E1E" w:rsidRPr="001E1F37" w:rsidRDefault="00407E1E" w:rsidP="00B835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proofErr w:type="spellStart"/>
            <w:r w:rsidR="00713998" w:rsidRPr="001E1F37">
              <w:rPr>
                <w:rFonts w:ascii="Times New Roman" w:hAnsi="Times New Roman"/>
                <w:sz w:val="26"/>
                <w:szCs w:val="26"/>
              </w:rPr>
              <w:t>военно-патриотичес-кому</w:t>
            </w:r>
            <w:proofErr w:type="spellEnd"/>
            <w:r w:rsidR="00713998" w:rsidRPr="001E1F37">
              <w:rPr>
                <w:rFonts w:ascii="Times New Roman" w:hAnsi="Times New Roman"/>
                <w:sz w:val="26"/>
                <w:szCs w:val="26"/>
              </w:rPr>
              <w:t xml:space="preserve"> воспитанию</w:t>
            </w:r>
          </w:p>
        </w:tc>
      </w:tr>
      <w:tr w:rsidR="004C2159" w:rsidRPr="001E1F37" w:rsidTr="000D5375">
        <w:tc>
          <w:tcPr>
            <w:tcW w:w="568" w:type="dxa"/>
            <w:vAlign w:val="center"/>
          </w:tcPr>
          <w:p w:rsidR="004C2159" w:rsidRPr="001E1F37" w:rsidRDefault="004C2159" w:rsidP="005D7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  <w:vAlign w:val="center"/>
          </w:tcPr>
          <w:p w:rsidR="004C2159" w:rsidRPr="001E1F37" w:rsidRDefault="004C2159" w:rsidP="00280E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E1F37">
              <w:rPr>
                <w:rFonts w:ascii="Times New Roman" w:hAnsi="Times New Roman"/>
                <w:sz w:val="26"/>
                <w:szCs w:val="26"/>
                <w:lang w:val="be-BY"/>
              </w:rPr>
              <w:t>Показ тематических видеороликов посвященных Дню Конституции</w:t>
            </w:r>
          </w:p>
        </w:tc>
        <w:tc>
          <w:tcPr>
            <w:tcW w:w="1701" w:type="dxa"/>
            <w:vAlign w:val="center"/>
          </w:tcPr>
          <w:p w:rsidR="004C2159" w:rsidRPr="001E1F37" w:rsidRDefault="002D6BA0" w:rsidP="004C2159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  <w:lang w:val="be-BY"/>
              </w:rPr>
              <w:t>09</w:t>
            </w:r>
            <w:r w:rsidR="004C2159" w:rsidRPr="001E1F37">
              <w:rPr>
                <w:sz w:val="26"/>
                <w:szCs w:val="26"/>
                <w:lang w:val="be-BY"/>
              </w:rPr>
              <w:t>.0</w:t>
            </w:r>
            <w:r w:rsidRPr="001E1F37">
              <w:rPr>
                <w:sz w:val="26"/>
                <w:szCs w:val="26"/>
                <w:lang w:val="be-BY"/>
              </w:rPr>
              <w:t>3</w:t>
            </w:r>
            <w:r w:rsidR="004C2159" w:rsidRPr="001E1F37">
              <w:rPr>
                <w:sz w:val="26"/>
                <w:szCs w:val="26"/>
                <w:lang w:val="be-BY"/>
              </w:rPr>
              <w:t>.202</w:t>
            </w:r>
            <w:r w:rsidRPr="001E1F37">
              <w:rPr>
                <w:sz w:val="26"/>
                <w:szCs w:val="26"/>
                <w:lang w:val="be-BY"/>
              </w:rPr>
              <w:t>6</w:t>
            </w:r>
            <w:r w:rsidR="004C2159" w:rsidRPr="001E1F37">
              <w:rPr>
                <w:sz w:val="26"/>
                <w:szCs w:val="26"/>
              </w:rPr>
              <w:t>-15.0</w:t>
            </w:r>
            <w:r w:rsidRPr="001E1F37">
              <w:rPr>
                <w:sz w:val="26"/>
                <w:szCs w:val="26"/>
              </w:rPr>
              <w:t>3</w:t>
            </w:r>
            <w:r w:rsidR="004C2159" w:rsidRPr="001E1F37">
              <w:rPr>
                <w:sz w:val="26"/>
                <w:szCs w:val="26"/>
              </w:rPr>
              <w:t>.202</w:t>
            </w:r>
            <w:r w:rsidRPr="001E1F37">
              <w:rPr>
                <w:sz w:val="26"/>
                <w:szCs w:val="26"/>
              </w:rPr>
              <w:t>6</w:t>
            </w:r>
          </w:p>
          <w:p w:rsidR="004C2159" w:rsidRPr="001E1F37" w:rsidRDefault="004C2159" w:rsidP="002E7FFB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4C2159" w:rsidRPr="001E1F37" w:rsidRDefault="004C2159" w:rsidP="002E7FFB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</w:rPr>
              <w:t>фойе</w:t>
            </w:r>
          </w:p>
        </w:tc>
        <w:tc>
          <w:tcPr>
            <w:tcW w:w="1843" w:type="dxa"/>
            <w:vAlign w:val="center"/>
          </w:tcPr>
          <w:p w:rsidR="004C2159" w:rsidRPr="001E1F37" w:rsidRDefault="004C2159" w:rsidP="004C21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:rsidR="004C2159" w:rsidRPr="001E1F37" w:rsidRDefault="004C2159" w:rsidP="004C21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1-11 классов,</w:t>
            </w:r>
          </w:p>
          <w:p w:rsidR="004C2159" w:rsidRPr="001E1F37" w:rsidRDefault="004C2159" w:rsidP="004C21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их законные представители</w:t>
            </w:r>
          </w:p>
        </w:tc>
        <w:tc>
          <w:tcPr>
            <w:tcW w:w="1984" w:type="dxa"/>
            <w:vAlign w:val="center"/>
          </w:tcPr>
          <w:p w:rsidR="004C2159" w:rsidRPr="001E1F37" w:rsidRDefault="004C2159" w:rsidP="00B835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  <w:p w:rsidR="004C2159" w:rsidRPr="001E1F37" w:rsidRDefault="004C2159" w:rsidP="00B835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proofErr w:type="spellStart"/>
            <w:r w:rsidRPr="001E1F37">
              <w:rPr>
                <w:rFonts w:ascii="Times New Roman" w:hAnsi="Times New Roman"/>
                <w:sz w:val="26"/>
                <w:szCs w:val="26"/>
              </w:rPr>
              <w:t>военно-патриотичес-кому</w:t>
            </w:r>
            <w:proofErr w:type="spellEnd"/>
            <w:r w:rsidRPr="001E1F37">
              <w:rPr>
                <w:rFonts w:ascii="Times New Roman" w:hAnsi="Times New Roman"/>
                <w:sz w:val="26"/>
                <w:szCs w:val="26"/>
              </w:rPr>
              <w:t xml:space="preserve"> воспитанию</w:t>
            </w:r>
          </w:p>
        </w:tc>
      </w:tr>
      <w:tr w:rsidR="004C2159" w:rsidRPr="001E1F37" w:rsidTr="000D5375">
        <w:tc>
          <w:tcPr>
            <w:tcW w:w="568" w:type="dxa"/>
            <w:vAlign w:val="center"/>
          </w:tcPr>
          <w:p w:rsidR="004C2159" w:rsidRPr="001E1F37" w:rsidRDefault="004C2159" w:rsidP="005D7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  <w:vAlign w:val="center"/>
          </w:tcPr>
          <w:p w:rsidR="004C2159" w:rsidRPr="001E1F37" w:rsidRDefault="004C2159" w:rsidP="00280E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Тематическая выставка информационных материалов «Конституция Республики Беларусь – основной гарант процветания страны»</w:t>
            </w:r>
          </w:p>
        </w:tc>
        <w:tc>
          <w:tcPr>
            <w:tcW w:w="1701" w:type="dxa"/>
            <w:vAlign w:val="center"/>
          </w:tcPr>
          <w:p w:rsidR="004C2159" w:rsidRPr="001E1F37" w:rsidRDefault="002D6BA0" w:rsidP="002E7FFB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  <w:lang w:val="be-BY"/>
              </w:rPr>
              <w:t>09</w:t>
            </w:r>
            <w:r w:rsidR="004C2159" w:rsidRPr="001E1F37">
              <w:rPr>
                <w:sz w:val="26"/>
                <w:szCs w:val="26"/>
                <w:lang w:val="be-BY"/>
              </w:rPr>
              <w:t>.03.202</w:t>
            </w:r>
            <w:r w:rsidRPr="001E1F37">
              <w:rPr>
                <w:sz w:val="26"/>
                <w:szCs w:val="26"/>
                <w:lang w:val="be-BY"/>
              </w:rPr>
              <w:t>6</w:t>
            </w:r>
            <w:r w:rsidR="004C2159" w:rsidRPr="001E1F37">
              <w:rPr>
                <w:sz w:val="26"/>
                <w:szCs w:val="26"/>
              </w:rPr>
              <w:t>-15.03.202</w:t>
            </w:r>
            <w:r w:rsidRPr="001E1F37">
              <w:rPr>
                <w:sz w:val="26"/>
                <w:szCs w:val="26"/>
              </w:rPr>
              <w:t>6</w:t>
            </w:r>
          </w:p>
          <w:p w:rsidR="004C2159" w:rsidRPr="001E1F37" w:rsidRDefault="004C2159" w:rsidP="002E7FFB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4C2159" w:rsidRPr="001E1F37" w:rsidRDefault="004C2159" w:rsidP="002E7FFB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</w:rPr>
              <w:t>библиотека</w:t>
            </w:r>
          </w:p>
        </w:tc>
        <w:tc>
          <w:tcPr>
            <w:tcW w:w="1843" w:type="dxa"/>
            <w:vAlign w:val="center"/>
          </w:tcPr>
          <w:p w:rsidR="004C2159" w:rsidRPr="001E1F37" w:rsidRDefault="004C2159" w:rsidP="002E7F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:rsidR="004C2159" w:rsidRPr="001E1F37" w:rsidRDefault="004C2159" w:rsidP="002E7F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1-11 классов</w:t>
            </w:r>
          </w:p>
        </w:tc>
        <w:tc>
          <w:tcPr>
            <w:tcW w:w="1984" w:type="dxa"/>
            <w:vAlign w:val="center"/>
          </w:tcPr>
          <w:p w:rsidR="004C2159" w:rsidRPr="001E1F37" w:rsidRDefault="004C2159" w:rsidP="00B835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Заведующий библиотекой</w:t>
            </w:r>
          </w:p>
        </w:tc>
      </w:tr>
      <w:tr w:rsidR="004C2159" w:rsidRPr="001E1F37" w:rsidTr="000D5375">
        <w:tc>
          <w:tcPr>
            <w:tcW w:w="568" w:type="dxa"/>
            <w:vAlign w:val="center"/>
          </w:tcPr>
          <w:p w:rsidR="004C2159" w:rsidRPr="001E1F37" w:rsidRDefault="004C2159" w:rsidP="005D7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85" w:type="dxa"/>
            <w:vAlign w:val="center"/>
          </w:tcPr>
          <w:p w:rsidR="004C2159" w:rsidRPr="001E1F37" w:rsidRDefault="004C2159" w:rsidP="00A31E4B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</w:rPr>
              <w:t>Тематические классные и информационные часы, посвященные Дню Конституции Республики Беларусь</w:t>
            </w:r>
          </w:p>
        </w:tc>
        <w:tc>
          <w:tcPr>
            <w:tcW w:w="1701" w:type="dxa"/>
            <w:vAlign w:val="center"/>
          </w:tcPr>
          <w:p w:rsidR="004C2159" w:rsidRPr="001E1F37" w:rsidRDefault="002D6BA0" w:rsidP="002E7FFB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  <w:lang w:val="be-BY"/>
              </w:rPr>
              <w:t>09</w:t>
            </w:r>
            <w:r w:rsidR="004C2159" w:rsidRPr="001E1F37">
              <w:rPr>
                <w:sz w:val="26"/>
                <w:szCs w:val="26"/>
                <w:lang w:val="be-BY"/>
              </w:rPr>
              <w:t>.0</w:t>
            </w:r>
            <w:r w:rsidRPr="001E1F37">
              <w:rPr>
                <w:sz w:val="26"/>
                <w:szCs w:val="26"/>
                <w:lang w:val="be-BY"/>
              </w:rPr>
              <w:t>3</w:t>
            </w:r>
            <w:r w:rsidR="004C2159" w:rsidRPr="001E1F37">
              <w:rPr>
                <w:sz w:val="26"/>
                <w:szCs w:val="26"/>
                <w:lang w:val="be-BY"/>
              </w:rPr>
              <w:t>.202</w:t>
            </w:r>
            <w:r w:rsidRPr="001E1F37">
              <w:rPr>
                <w:sz w:val="26"/>
                <w:szCs w:val="26"/>
                <w:lang w:val="be-BY"/>
              </w:rPr>
              <w:t>6</w:t>
            </w:r>
            <w:r w:rsidR="004C2159" w:rsidRPr="001E1F37">
              <w:rPr>
                <w:sz w:val="26"/>
                <w:szCs w:val="26"/>
              </w:rPr>
              <w:t>-15.0</w:t>
            </w:r>
            <w:r w:rsidRPr="001E1F37">
              <w:rPr>
                <w:sz w:val="26"/>
                <w:szCs w:val="26"/>
              </w:rPr>
              <w:t>3</w:t>
            </w:r>
            <w:r w:rsidR="004C2159" w:rsidRPr="001E1F37">
              <w:rPr>
                <w:sz w:val="26"/>
                <w:szCs w:val="26"/>
              </w:rPr>
              <w:t>.202</w:t>
            </w:r>
            <w:r w:rsidRPr="001E1F37">
              <w:rPr>
                <w:sz w:val="26"/>
                <w:szCs w:val="26"/>
              </w:rPr>
              <w:t>6</w:t>
            </w:r>
          </w:p>
          <w:p w:rsidR="004C2159" w:rsidRPr="001E1F37" w:rsidRDefault="004C2159" w:rsidP="002E7FFB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</w:rPr>
              <w:t>учебные кабинеты</w:t>
            </w:r>
          </w:p>
        </w:tc>
        <w:tc>
          <w:tcPr>
            <w:tcW w:w="1843" w:type="dxa"/>
            <w:vAlign w:val="center"/>
          </w:tcPr>
          <w:p w:rsidR="004C2159" w:rsidRPr="001E1F37" w:rsidRDefault="004C2159" w:rsidP="002E7F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:rsidR="004C2159" w:rsidRPr="001E1F37" w:rsidRDefault="004C2159" w:rsidP="002E7F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1-11 классов</w:t>
            </w:r>
          </w:p>
        </w:tc>
        <w:tc>
          <w:tcPr>
            <w:tcW w:w="1984" w:type="dxa"/>
            <w:vAlign w:val="center"/>
          </w:tcPr>
          <w:p w:rsidR="004C2159" w:rsidRPr="001E1F37" w:rsidRDefault="004C2159" w:rsidP="00B835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4C2159" w:rsidRPr="001E1F37" w:rsidTr="000D5375">
        <w:tc>
          <w:tcPr>
            <w:tcW w:w="568" w:type="dxa"/>
            <w:vAlign w:val="center"/>
          </w:tcPr>
          <w:p w:rsidR="004C2159" w:rsidRPr="001E1F37" w:rsidRDefault="004C2159" w:rsidP="005D7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85" w:type="dxa"/>
            <w:vAlign w:val="center"/>
          </w:tcPr>
          <w:p w:rsidR="004C2159" w:rsidRPr="001E1F37" w:rsidRDefault="004C2159" w:rsidP="00A425F8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</w:rPr>
              <w:t>Участие учащихся учреждения образования в торжественной церемонии вручения паспортов в рамках Всебелорусской акции «Мы – граждане Беларуси!»</w:t>
            </w:r>
          </w:p>
        </w:tc>
        <w:tc>
          <w:tcPr>
            <w:tcW w:w="1701" w:type="dxa"/>
            <w:vAlign w:val="center"/>
          </w:tcPr>
          <w:p w:rsidR="004C2159" w:rsidRPr="001E1F37" w:rsidRDefault="004C2159" w:rsidP="005D761E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  <w:lang w:val="be-BY"/>
              </w:rPr>
              <w:t>11.03.202</w:t>
            </w:r>
            <w:r w:rsidR="001E1F37">
              <w:rPr>
                <w:sz w:val="26"/>
                <w:szCs w:val="26"/>
                <w:lang w:val="be-BY"/>
              </w:rPr>
              <w:t>6</w:t>
            </w:r>
          </w:p>
          <w:p w:rsidR="004C2159" w:rsidRPr="001E1F37" w:rsidRDefault="004C2159" w:rsidP="005D761E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A425F8" w:rsidRPr="001E1F37" w:rsidRDefault="00A425F8" w:rsidP="005D761E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  <w:lang w:val="be-BY"/>
              </w:rPr>
            </w:pPr>
            <w:r w:rsidRPr="001E1F37">
              <w:rPr>
                <w:sz w:val="26"/>
                <w:szCs w:val="26"/>
              </w:rPr>
              <w:t xml:space="preserve">государственные органы </w:t>
            </w:r>
            <w:proofErr w:type="gramStart"/>
            <w:r w:rsidRPr="001E1F37">
              <w:rPr>
                <w:sz w:val="26"/>
                <w:szCs w:val="26"/>
              </w:rPr>
              <w:t>г</w:t>
            </w:r>
            <w:proofErr w:type="gramEnd"/>
            <w:r w:rsidRPr="001E1F37">
              <w:rPr>
                <w:sz w:val="26"/>
                <w:szCs w:val="26"/>
              </w:rPr>
              <w:t>. Могилева</w:t>
            </w:r>
          </w:p>
        </w:tc>
        <w:tc>
          <w:tcPr>
            <w:tcW w:w="1843" w:type="dxa"/>
            <w:vAlign w:val="center"/>
          </w:tcPr>
          <w:p w:rsidR="004C2159" w:rsidRPr="001E1F37" w:rsidRDefault="004C2159" w:rsidP="005D7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:rsidR="004C2159" w:rsidRPr="001E1F37" w:rsidRDefault="004C2159" w:rsidP="005D7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8 классов</w:t>
            </w:r>
          </w:p>
        </w:tc>
        <w:tc>
          <w:tcPr>
            <w:tcW w:w="1984" w:type="dxa"/>
            <w:vAlign w:val="center"/>
          </w:tcPr>
          <w:p w:rsidR="004C2159" w:rsidRPr="001E1F37" w:rsidRDefault="004C2159" w:rsidP="00B835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2D6BA0" w:rsidRPr="001E1F37" w:rsidTr="000D5375">
        <w:tc>
          <w:tcPr>
            <w:tcW w:w="568" w:type="dxa"/>
            <w:vAlign w:val="center"/>
          </w:tcPr>
          <w:p w:rsidR="002D6BA0" w:rsidRPr="001E1F37" w:rsidRDefault="002D6BA0" w:rsidP="005D7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85" w:type="dxa"/>
            <w:vAlign w:val="center"/>
          </w:tcPr>
          <w:p w:rsidR="002D6BA0" w:rsidRPr="001E1F37" w:rsidRDefault="002D6BA0" w:rsidP="0042219C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</w:rPr>
              <w:t>Прием в ряды ПООО «БРПО»</w:t>
            </w:r>
          </w:p>
        </w:tc>
        <w:tc>
          <w:tcPr>
            <w:tcW w:w="1701" w:type="dxa"/>
            <w:vAlign w:val="center"/>
          </w:tcPr>
          <w:p w:rsidR="002D6BA0" w:rsidRPr="001E1F37" w:rsidRDefault="002D6BA0" w:rsidP="002D6BA0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  <w:lang w:val="be-BY"/>
              </w:rPr>
              <w:t>09.03.2026</w:t>
            </w:r>
            <w:r w:rsidRPr="001E1F37">
              <w:rPr>
                <w:sz w:val="26"/>
                <w:szCs w:val="26"/>
              </w:rPr>
              <w:t>-15.03.2026</w:t>
            </w:r>
          </w:p>
          <w:p w:rsidR="002D6BA0" w:rsidRPr="001E1F37" w:rsidRDefault="002D6BA0" w:rsidP="0042219C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:rsidR="002D6BA0" w:rsidRPr="001E1F37" w:rsidRDefault="002D6BA0" w:rsidP="004221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:rsidR="002D6BA0" w:rsidRPr="001E1F37" w:rsidRDefault="002D6BA0" w:rsidP="004221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2, 5 классов</w:t>
            </w:r>
          </w:p>
        </w:tc>
        <w:tc>
          <w:tcPr>
            <w:tcW w:w="1984" w:type="dxa"/>
            <w:vAlign w:val="center"/>
          </w:tcPr>
          <w:p w:rsidR="002D6BA0" w:rsidRPr="001E1F37" w:rsidRDefault="002D6BA0" w:rsidP="00422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Заместитель директора по воспитательной работе,</w:t>
            </w:r>
          </w:p>
          <w:p w:rsidR="002D6BA0" w:rsidRPr="001E1F37" w:rsidRDefault="002D6BA0" w:rsidP="00422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2D6BA0" w:rsidRPr="001E1F37" w:rsidTr="000D5375">
        <w:tc>
          <w:tcPr>
            <w:tcW w:w="568" w:type="dxa"/>
            <w:vAlign w:val="center"/>
          </w:tcPr>
          <w:p w:rsidR="002D6BA0" w:rsidRPr="001E1F37" w:rsidRDefault="002D6BA0" w:rsidP="005D7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685" w:type="dxa"/>
            <w:vAlign w:val="center"/>
          </w:tcPr>
          <w:p w:rsidR="002D6BA0" w:rsidRPr="001E1F37" w:rsidRDefault="002D6BA0" w:rsidP="002D6BA0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</w:rPr>
              <w:t xml:space="preserve">Круглый стол, посвященный Дню Конституции Республики Беларусь. Просмотр фильма телеканала ОНТ «Что такое  «Конституция: для чего нужна </w:t>
            </w:r>
            <w:r w:rsidRPr="001E1F37">
              <w:rPr>
                <w:sz w:val="26"/>
                <w:szCs w:val="26"/>
              </w:rPr>
              <w:lastRenderedPageBreak/>
              <w:t>и где нет Основного закона»</w:t>
            </w:r>
          </w:p>
        </w:tc>
        <w:tc>
          <w:tcPr>
            <w:tcW w:w="1701" w:type="dxa"/>
            <w:vAlign w:val="center"/>
          </w:tcPr>
          <w:p w:rsidR="002D6BA0" w:rsidRPr="001E1F37" w:rsidRDefault="002D6BA0" w:rsidP="005D761E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  <w:lang w:val="be-BY"/>
              </w:rPr>
              <w:lastRenderedPageBreak/>
              <w:t>12.03.2026</w:t>
            </w:r>
          </w:p>
          <w:p w:rsidR="002D6BA0" w:rsidRPr="001E1F37" w:rsidRDefault="002D6BA0" w:rsidP="005D761E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2D6BA0" w:rsidRPr="001E1F37" w:rsidRDefault="002D6BA0" w:rsidP="005D761E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  <w:lang w:val="be-BY"/>
              </w:rPr>
            </w:pPr>
            <w:r w:rsidRPr="001E1F37">
              <w:rPr>
                <w:sz w:val="26"/>
                <w:szCs w:val="26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:rsidR="002D6BA0" w:rsidRPr="001E1F37" w:rsidRDefault="002D6BA0" w:rsidP="005D7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:rsidR="002D6BA0" w:rsidRPr="001E1F37" w:rsidRDefault="00A425F8" w:rsidP="005D7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7</w:t>
            </w:r>
            <w:r w:rsidR="002D6BA0" w:rsidRPr="001E1F37">
              <w:rPr>
                <w:rFonts w:ascii="Times New Roman" w:hAnsi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984" w:type="dxa"/>
            <w:vAlign w:val="center"/>
          </w:tcPr>
          <w:p w:rsidR="002D6BA0" w:rsidRPr="001E1F37" w:rsidRDefault="002D6BA0" w:rsidP="00B835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  <w:p w:rsidR="002D6BA0" w:rsidRPr="001E1F37" w:rsidRDefault="002D6BA0" w:rsidP="00B835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proofErr w:type="spellStart"/>
            <w:r w:rsidRPr="001E1F37">
              <w:rPr>
                <w:rFonts w:ascii="Times New Roman" w:hAnsi="Times New Roman"/>
                <w:sz w:val="26"/>
                <w:szCs w:val="26"/>
              </w:rPr>
              <w:t>военно-патриотичес-кому</w:t>
            </w:r>
            <w:proofErr w:type="spellEnd"/>
            <w:r w:rsidRPr="001E1F37">
              <w:rPr>
                <w:rFonts w:ascii="Times New Roman" w:hAnsi="Times New Roman"/>
                <w:sz w:val="26"/>
                <w:szCs w:val="26"/>
              </w:rPr>
              <w:t xml:space="preserve"> воспитанию, </w:t>
            </w:r>
            <w:r w:rsidRPr="001E1F37">
              <w:rPr>
                <w:rFonts w:ascii="Times New Roman" w:hAnsi="Times New Roman"/>
                <w:sz w:val="26"/>
                <w:szCs w:val="26"/>
              </w:rPr>
              <w:lastRenderedPageBreak/>
              <w:t>классные руководители</w:t>
            </w:r>
          </w:p>
        </w:tc>
      </w:tr>
      <w:tr w:rsidR="002D6BA0" w:rsidRPr="001E1F37" w:rsidTr="000D5375">
        <w:tc>
          <w:tcPr>
            <w:tcW w:w="568" w:type="dxa"/>
            <w:vAlign w:val="center"/>
          </w:tcPr>
          <w:p w:rsidR="002D6BA0" w:rsidRPr="001E1F37" w:rsidRDefault="002D6BA0" w:rsidP="005D7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685" w:type="dxa"/>
            <w:vAlign w:val="center"/>
          </w:tcPr>
          <w:p w:rsidR="002D6BA0" w:rsidRPr="001E1F37" w:rsidRDefault="00D0500B" w:rsidP="00A425F8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</w:rPr>
              <w:t>Просмотр фильма в смешанной форме «Конституция Республики Беларусь» производства УП</w:t>
            </w:r>
            <w:r w:rsidR="00A425F8" w:rsidRPr="001E1F37">
              <w:rPr>
                <w:sz w:val="26"/>
                <w:szCs w:val="26"/>
              </w:rPr>
              <w:t> </w:t>
            </w:r>
            <w:r w:rsidRPr="001E1F37">
              <w:rPr>
                <w:sz w:val="26"/>
                <w:szCs w:val="26"/>
              </w:rPr>
              <w:t>«Национальная киностудия «</w:t>
            </w:r>
            <w:proofErr w:type="spellStart"/>
            <w:r w:rsidRPr="001E1F37">
              <w:rPr>
                <w:sz w:val="26"/>
                <w:szCs w:val="26"/>
              </w:rPr>
              <w:t>Беларусьфильм</w:t>
            </w:r>
            <w:proofErr w:type="spellEnd"/>
            <w:r w:rsidRPr="001E1F37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vAlign w:val="center"/>
          </w:tcPr>
          <w:p w:rsidR="00D0500B" w:rsidRPr="001E1F37" w:rsidRDefault="00D0500B" w:rsidP="00D0500B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  <w:lang w:val="be-BY"/>
              </w:rPr>
              <w:t>09.03.2026</w:t>
            </w:r>
            <w:r w:rsidRPr="001E1F37">
              <w:rPr>
                <w:sz w:val="26"/>
                <w:szCs w:val="26"/>
              </w:rPr>
              <w:t>-13.03.2026</w:t>
            </w:r>
          </w:p>
          <w:p w:rsidR="002D6BA0" w:rsidRPr="001E1F37" w:rsidRDefault="002D6BA0" w:rsidP="001E1F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500B" w:rsidRPr="001E1F37" w:rsidRDefault="001E1F37" w:rsidP="00D0500B">
            <w:pPr>
              <w:jc w:val="center"/>
              <w:rPr>
                <w:rFonts w:ascii="Times New Roman" w:hAnsi="Times New Roman"/>
              </w:rPr>
            </w:pPr>
            <w:r w:rsidRPr="001E1F37"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proofErr w:type="spellStart"/>
            <w:r w:rsidR="00D0500B" w:rsidRPr="001E1F37">
              <w:rPr>
                <w:rFonts w:ascii="Times New Roman" w:hAnsi="Times New Roman"/>
                <w:sz w:val="26"/>
                <w:szCs w:val="26"/>
              </w:rPr>
              <w:t>инотеатр</w:t>
            </w:r>
            <w:proofErr w:type="spellEnd"/>
            <w:r w:rsidR="00D0500B" w:rsidRPr="001E1F37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="00D0500B" w:rsidRPr="001E1F37">
              <w:rPr>
                <w:rFonts w:ascii="Times New Roman" w:hAnsi="Times New Roman"/>
                <w:sz w:val="26"/>
                <w:szCs w:val="26"/>
              </w:rPr>
              <w:t>Чырвоная</w:t>
            </w:r>
            <w:proofErr w:type="spellEnd"/>
            <w:r w:rsidR="00D0500B" w:rsidRPr="001E1F37">
              <w:rPr>
                <w:rFonts w:ascii="Times New Roman" w:hAnsi="Times New Roman"/>
                <w:sz w:val="26"/>
                <w:szCs w:val="26"/>
              </w:rPr>
              <w:t xml:space="preserve"> Зорка»</w:t>
            </w:r>
          </w:p>
        </w:tc>
        <w:tc>
          <w:tcPr>
            <w:tcW w:w="1843" w:type="dxa"/>
            <w:vAlign w:val="center"/>
          </w:tcPr>
          <w:p w:rsidR="00A425F8" w:rsidRPr="001E1F37" w:rsidRDefault="00A425F8" w:rsidP="00A425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:rsidR="002D6BA0" w:rsidRPr="001E1F37" w:rsidRDefault="00A425F8" w:rsidP="00A425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6, 7, 8 классов</w:t>
            </w:r>
          </w:p>
        </w:tc>
        <w:tc>
          <w:tcPr>
            <w:tcW w:w="1984" w:type="dxa"/>
            <w:vAlign w:val="center"/>
          </w:tcPr>
          <w:p w:rsidR="002D6BA0" w:rsidRPr="001E1F37" w:rsidRDefault="00A425F8" w:rsidP="00B835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6523B5" w:rsidRPr="001E1F37" w:rsidTr="000D5375">
        <w:tc>
          <w:tcPr>
            <w:tcW w:w="568" w:type="dxa"/>
            <w:vAlign w:val="center"/>
          </w:tcPr>
          <w:p w:rsidR="006523B5" w:rsidRPr="001E1F37" w:rsidRDefault="006523B5" w:rsidP="005D7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685" w:type="dxa"/>
            <w:vAlign w:val="center"/>
          </w:tcPr>
          <w:p w:rsidR="006523B5" w:rsidRPr="001E1F37" w:rsidRDefault="006523B5" w:rsidP="00581FE7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</w:rPr>
              <w:t xml:space="preserve">Единый урок, посвященный Дню Конституции «Мы </w:t>
            </w:r>
            <w:proofErr w:type="gramStart"/>
            <w:r w:rsidRPr="001E1F37">
              <w:rPr>
                <w:sz w:val="26"/>
                <w:szCs w:val="26"/>
              </w:rPr>
              <w:t>–н</w:t>
            </w:r>
            <w:proofErr w:type="gramEnd"/>
            <w:r w:rsidRPr="001E1F37">
              <w:rPr>
                <w:sz w:val="26"/>
                <w:szCs w:val="26"/>
              </w:rPr>
              <w:t>арод Республики Беларусь»</w:t>
            </w:r>
          </w:p>
        </w:tc>
        <w:tc>
          <w:tcPr>
            <w:tcW w:w="1701" w:type="dxa"/>
            <w:vAlign w:val="center"/>
          </w:tcPr>
          <w:p w:rsidR="006523B5" w:rsidRPr="001E1F37" w:rsidRDefault="006523B5" w:rsidP="00581FE7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</w:rPr>
              <w:t>13.03.2026</w:t>
            </w:r>
          </w:p>
          <w:p w:rsidR="006523B5" w:rsidRPr="001E1F37" w:rsidRDefault="006523B5" w:rsidP="00581FE7">
            <w:pPr>
              <w:pStyle w:val="ac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6523B5" w:rsidRPr="001E1F37" w:rsidRDefault="006523B5" w:rsidP="00581FE7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1E1F37">
              <w:rPr>
                <w:sz w:val="26"/>
                <w:szCs w:val="26"/>
              </w:rPr>
              <w:t>актовый зал</w:t>
            </w:r>
          </w:p>
        </w:tc>
        <w:tc>
          <w:tcPr>
            <w:tcW w:w="1843" w:type="dxa"/>
            <w:vAlign w:val="center"/>
          </w:tcPr>
          <w:p w:rsidR="006523B5" w:rsidRPr="001E1F37" w:rsidRDefault="006523B5" w:rsidP="00581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Учащиеся</w:t>
            </w:r>
          </w:p>
          <w:p w:rsidR="006523B5" w:rsidRPr="001E1F37" w:rsidRDefault="006523B5" w:rsidP="00581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1-11 классов</w:t>
            </w:r>
          </w:p>
        </w:tc>
        <w:tc>
          <w:tcPr>
            <w:tcW w:w="1984" w:type="dxa"/>
            <w:vAlign w:val="center"/>
          </w:tcPr>
          <w:p w:rsidR="006523B5" w:rsidRPr="001E1F37" w:rsidRDefault="006523B5" w:rsidP="00581F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F37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</w:tbl>
    <w:p w:rsidR="006D1B7A" w:rsidRPr="00A31E4B" w:rsidRDefault="006D1B7A" w:rsidP="00A31E4B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D1B7A" w:rsidRPr="00A31E4B" w:rsidSect="00F05198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509" w:rsidRDefault="00F54509" w:rsidP="00DC4202">
      <w:pPr>
        <w:spacing w:after="0" w:line="240" w:lineRule="auto"/>
      </w:pPr>
      <w:r>
        <w:separator/>
      </w:r>
    </w:p>
  </w:endnote>
  <w:endnote w:type="continuationSeparator" w:id="1">
    <w:p w:rsidR="00F54509" w:rsidRDefault="00F54509" w:rsidP="00DC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509" w:rsidRDefault="00F54509" w:rsidP="00DC4202">
      <w:pPr>
        <w:spacing w:after="0" w:line="240" w:lineRule="auto"/>
      </w:pPr>
      <w:r>
        <w:separator/>
      </w:r>
    </w:p>
  </w:footnote>
  <w:footnote w:type="continuationSeparator" w:id="1">
    <w:p w:rsidR="00F54509" w:rsidRDefault="00F54509" w:rsidP="00DC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202" w:rsidRDefault="00101E95" w:rsidP="00DC4202">
    <w:pPr>
      <w:pStyle w:val="ae"/>
      <w:jc w:val="center"/>
    </w:pPr>
    <w:r w:rsidRPr="00DC4202">
      <w:rPr>
        <w:rFonts w:ascii="Times New Roman" w:hAnsi="Times New Roman"/>
        <w:sz w:val="30"/>
        <w:szCs w:val="30"/>
      </w:rPr>
      <w:fldChar w:fldCharType="begin"/>
    </w:r>
    <w:r w:rsidR="00DC4202" w:rsidRPr="00DC4202">
      <w:rPr>
        <w:rFonts w:ascii="Times New Roman" w:hAnsi="Times New Roman"/>
        <w:sz w:val="30"/>
        <w:szCs w:val="30"/>
      </w:rPr>
      <w:instrText xml:space="preserve"> PAGE   \* MERGEFORMAT </w:instrText>
    </w:r>
    <w:r w:rsidRPr="00DC4202">
      <w:rPr>
        <w:rFonts w:ascii="Times New Roman" w:hAnsi="Times New Roman"/>
        <w:sz w:val="30"/>
        <w:szCs w:val="30"/>
      </w:rPr>
      <w:fldChar w:fldCharType="separate"/>
    </w:r>
    <w:r w:rsidR="00F14040">
      <w:rPr>
        <w:rFonts w:ascii="Times New Roman" w:hAnsi="Times New Roman"/>
        <w:noProof/>
        <w:sz w:val="30"/>
        <w:szCs w:val="30"/>
      </w:rPr>
      <w:t>2</w:t>
    </w:r>
    <w:r w:rsidRPr="00DC4202">
      <w:rPr>
        <w:rFonts w:ascii="Times New Roman" w:hAnsi="Times New Roman"/>
        <w:sz w:val="30"/>
        <w:szCs w:val="3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E61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6BA0"/>
    <w:rsid w:val="00053BF2"/>
    <w:rsid w:val="0007691B"/>
    <w:rsid w:val="0009315E"/>
    <w:rsid w:val="000B1867"/>
    <w:rsid w:val="000D5375"/>
    <w:rsid w:val="000E35D6"/>
    <w:rsid w:val="00101E95"/>
    <w:rsid w:val="001E1F37"/>
    <w:rsid w:val="002113C8"/>
    <w:rsid w:val="00222D80"/>
    <w:rsid w:val="00255DC9"/>
    <w:rsid w:val="00280E28"/>
    <w:rsid w:val="002C6AFB"/>
    <w:rsid w:val="002D6BA0"/>
    <w:rsid w:val="002E7FFB"/>
    <w:rsid w:val="003B2256"/>
    <w:rsid w:val="00407E1E"/>
    <w:rsid w:val="004416C0"/>
    <w:rsid w:val="0047404D"/>
    <w:rsid w:val="00475849"/>
    <w:rsid w:val="004C2159"/>
    <w:rsid w:val="0058534F"/>
    <w:rsid w:val="005D761E"/>
    <w:rsid w:val="005F6FDD"/>
    <w:rsid w:val="006523B5"/>
    <w:rsid w:val="00667FD2"/>
    <w:rsid w:val="006D187B"/>
    <w:rsid w:val="006D1B7A"/>
    <w:rsid w:val="006D340B"/>
    <w:rsid w:val="006F0222"/>
    <w:rsid w:val="00713998"/>
    <w:rsid w:val="00785B8C"/>
    <w:rsid w:val="00846EF9"/>
    <w:rsid w:val="00851710"/>
    <w:rsid w:val="00930944"/>
    <w:rsid w:val="00944D6A"/>
    <w:rsid w:val="009A763F"/>
    <w:rsid w:val="00A31E4B"/>
    <w:rsid w:val="00A425F8"/>
    <w:rsid w:val="00A6512C"/>
    <w:rsid w:val="00AA1149"/>
    <w:rsid w:val="00B742CE"/>
    <w:rsid w:val="00B835CD"/>
    <w:rsid w:val="00C2573E"/>
    <w:rsid w:val="00C25ADA"/>
    <w:rsid w:val="00C658AE"/>
    <w:rsid w:val="00CF67C1"/>
    <w:rsid w:val="00D0500B"/>
    <w:rsid w:val="00DC4202"/>
    <w:rsid w:val="00E8682B"/>
    <w:rsid w:val="00EA4C50"/>
    <w:rsid w:val="00F05198"/>
    <w:rsid w:val="00F14040"/>
    <w:rsid w:val="00F27044"/>
    <w:rsid w:val="00F54509"/>
    <w:rsid w:val="00FC0696"/>
    <w:rsid w:val="00FF0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Times New Roman" w:hAnsi="Apto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F2"/>
    <w:pPr>
      <w:spacing w:after="160" w:line="278" w:lineRule="auto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5DC9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DC9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DC9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DC9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DC9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DC9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DC9"/>
    <w:pPr>
      <w:keepNext/>
      <w:keepLines/>
      <w:spacing w:before="40" w:after="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DC9"/>
    <w:pPr>
      <w:keepNext/>
      <w:keepLines/>
      <w:spacing w:after="0"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DC9"/>
    <w:pPr>
      <w:keepNext/>
      <w:keepLines/>
      <w:spacing w:after="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DC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5DC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5DC9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5DC9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255DC9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255DC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255DC9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255DC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255DC9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255DC9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55DC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DC9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5DC9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5DC9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255DC9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255D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5DC9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255DC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sid w:val="00255DC9"/>
    <w:rPr>
      <w:i/>
      <w:iCs/>
      <w:color w:val="0F4761"/>
    </w:rPr>
  </w:style>
  <w:style w:type="character" w:styleId="ab">
    <w:name w:val="Intense Reference"/>
    <w:basedOn w:val="a0"/>
    <w:uiPriority w:val="32"/>
    <w:qFormat/>
    <w:rsid w:val="00255DC9"/>
    <w:rPr>
      <w:b/>
      <w:bCs/>
      <w:smallCaps/>
      <w:color w:val="0F4761"/>
      <w:spacing w:val="5"/>
    </w:rPr>
  </w:style>
  <w:style w:type="paragraph" w:customStyle="1" w:styleId="print">
    <w:name w:val="print"/>
    <w:basedOn w:val="a"/>
    <w:rsid w:val="00255DC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styleId="ac">
    <w:name w:val="Normal (Web)"/>
    <w:basedOn w:val="a"/>
    <w:uiPriority w:val="99"/>
    <w:unhideWhenUsed/>
    <w:rsid w:val="00255DC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styleId="ad">
    <w:name w:val="Strong"/>
    <w:basedOn w:val="a0"/>
    <w:uiPriority w:val="22"/>
    <w:qFormat/>
    <w:rsid w:val="005F6FDD"/>
    <w:rPr>
      <w:b/>
      <w:bCs/>
    </w:rPr>
  </w:style>
  <w:style w:type="paragraph" w:styleId="ae">
    <w:name w:val="header"/>
    <w:basedOn w:val="a"/>
    <w:link w:val="af"/>
    <w:uiPriority w:val="99"/>
    <w:unhideWhenUsed/>
    <w:rsid w:val="00DC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C4202"/>
  </w:style>
  <w:style w:type="paragraph" w:styleId="af0">
    <w:name w:val="footer"/>
    <w:basedOn w:val="a"/>
    <w:link w:val="af1"/>
    <w:uiPriority w:val="99"/>
    <w:semiHidden/>
    <w:unhideWhenUsed/>
    <w:rsid w:val="00DC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C4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64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995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3;&#1072;&#1085;&#1099;\2024-2025\&#1055;&#1083;&#1072;&#1085;%2015%20&#1084;&#1072;&#1088;&#1090;&#1072;%20&#1044;&#1077;&#1085;&#1100;%20&#1050;&#1086;&#1085;&#1089;&#1090;&#1080;&#1090;&#1091;&#1094;&#1080;&#1080;%20202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A5C27-467D-49C8-ADB4-F6A8CEC4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План 15 марта День Конституции 2025</Template>
  <TotalTime>34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2026-03-06T06:33:00Z</cp:lastPrinted>
  <dcterms:created xsi:type="dcterms:W3CDTF">2026-03-03T05:27:00Z</dcterms:created>
  <dcterms:modified xsi:type="dcterms:W3CDTF">2026-03-06T06:40:00Z</dcterms:modified>
</cp:coreProperties>
</file>